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25EB9" w14:textId="2C5CB6D5" w:rsidR="00DC6ECD" w:rsidRPr="00B75B96" w:rsidRDefault="005B58C7" w:rsidP="0039020C">
      <w:pPr>
        <w:pStyle w:val="BodyText"/>
        <w:tabs>
          <w:tab w:val="left" w:pos="540"/>
          <w:tab w:val="left" w:pos="1080"/>
          <w:tab w:val="left" w:pos="1600"/>
          <w:tab w:val="left" w:pos="2142"/>
          <w:tab w:val="left" w:pos="4860"/>
          <w:tab w:val="left" w:pos="7900"/>
        </w:tabs>
        <w:spacing w:before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DC6ECD" w:rsidRPr="126FF36A">
        <w:rPr>
          <w:rFonts w:ascii="Times New Roman" w:hAnsi="Times New Roman" w:cs="Times New Roman"/>
          <w:color w:val="000000" w:themeColor="text1"/>
        </w:rPr>
        <w:t xml:space="preserve">                                          </w:t>
      </w:r>
      <w:r w:rsidR="00B75B96" w:rsidRPr="126FF36A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</w:t>
      </w:r>
      <w:r w:rsidR="0026160D" w:rsidRPr="126FF36A">
        <w:rPr>
          <w:rFonts w:ascii="Times New Roman" w:hAnsi="Times New Roman" w:cs="Times New Roman"/>
          <w:color w:val="000000" w:themeColor="text1"/>
        </w:rPr>
        <w:t xml:space="preserve">   </w:t>
      </w:r>
      <w:r w:rsidR="00DC6ECD" w:rsidRPr="126FF36A">
        <w:rPr>
          <w:rFonts w:ascii="Times New Roman" w:hAnsi="Times New Roman" w:cs="Times New Roman"/>
          <w:color w:val="000000" w:themeColor="text1"/>
        </w:rPr>
        <w:t xml:space="preserve"> </w:t>
      </w:r>
      <w:r w:rsidR="00E76A24" w:rsidRPr="126FF36A">
        <w:rPr>
          <w:rFonts w:ascii="Times New Roman" w:hAnsi="Times New Roman" w:cs="Times New Roman"/>
          <w:color w:val="000000" w:themeColor="text1"/>
        </w:rPr>
        <w:t xml:space="preserve">     </w:t>
      </w:r>
      <w:r w:rsidR="00B75B96" w:rsidRPr="126FF36A">
        <w:rPr>
          <w:rFonts w:ascii="Times New Roman" w:hAnsi="Times New Roman" w:cs="Times New Roman"/>
          <w:color w:val="000000" w:themeColor="text1"/>
        </w:rPr>
        <w:t xml:space="preserve"> </w:t>
      </w:r>
      <w:r w:rsidR="00FA2AD2">
        <w:rPr>
          <w:rFonts w:ascii="Times New Roman" w:hAnsi="Times New Roman" w:cs="Times New Roman"/>
          <w:color w:val="000000" w:themeColor="text1"/>
        </w:rPr>
        <w:t xml:space="preserve">                 </w:t>
      </w:r>
      <w:r w:rsidR="00DC6ECD" w:rsidRPr="126FF36A">
        <w:rPr>
          <w:rFonts w:ascii="Times New Roman" w:hAnsi="Times New Roman" w:cs="Times New Roman"/>
          <w:color w:val="000000" w:themeColor="text1"/>
        </w:rPr>
        <w:t xml:space="preserve"> </w:t>
      </w:r>
      <w:r w:rsidR="00E76A24" w:rsidRPr="126FF36A">
        <w:rPr>
          <w:rFonts w:ascii="Times New Roman" w:hAnsi="Times New Roman" w:cs="Times New Roman"/>
          <w:color w:val="000000" w:themeColor="text1"/>
        </w:rPr>
        <w:t xml:space="preserve"> </w:t>
      </w:r>
      <w:r w:rsidR="00DC6ECD" w:rsidRPr="126FF36A">
        <w:rPr>
          <w:rFonts w:ascii="Times New Roman" w:hAnsi="Times New Roman" w:cs="Times New Roman"/>
          <w:color w:val="000000" w:themeColor="text1"/>
        </w:rPr>
        <w:t xml:space="preserve"> </w:t>
      </w:r>
      <w:r w:rsidR="00DC6ECD" w:rsidRPr="126FF36A">
        <w:rPr>
          <w:rFonts w:ascii="Times New Roman" w:hAnsi="Times New Roman" w:cs="Times New Roman"/>
          <w:color w:val="000000" w:themeColor="text1"/>
          <w:lang w:eastAsia="ja-JP"/>
        </w:rPr>
        <w:t xml:space="preserve"> </w:t>
      </w:r>
      <w:r w:rsidR="00470989" w:rsidRPr="126FF36A">
        <w:rPr>
          <w:rFonts w:ascii="Times New Roman" w:hAnsi="Times New Roman" w:cs="Times New Roman"/>
          <w:color w:val="000000" w:themeColor="text1"/>
          <w:lang w:eastAsia="ja-JP"/>
        </w:rPr>
        <w:t>SSIC</w:t>
      </w:r>
    </w:p>
    <w:p w14:paraId="64D8D824" w14:textId="41232AF4" w:rsidR="00DC6ECD" w:rsidRDefault="00DC6ECD" w:rsidP="00DC6ECD">
      <w:pPr>
        <w:pStyle w:val="BodyText"/>
        <w:tabs>
          <w:tab w:val="left" w:pos="540"/>
          <w:tab w:val="left" w:pos="1080"/>
          <w:tab w:val="left" w:pos="1600"/>
          <w:tab w:val="left" w:pos="2142"/>
          <w:tab w:val="left" w:pos="4860"/>
          <w:tab w:val="left" w:pos="7900"/>
        </w:tabs>
        <w:rPr>
          <w:rFonts w:ascii="Times New Roman" w:hAnsi="Times New Roman" w:cs="Times New Roman"/>
          <w:color w:val="000000"/>
        </w:rPr>
      </w:pPr>
      <w:r w:rsidRPr="00B75B96">
        <w:rPr>
          <w:rFonts w:ascii="Times New Roman" w:hAnsi="Times New Roman" w:cs="Times New Roman"/>
          <w:color w:val="000000"/>
        </w:rPr>
        <w:t xml:space="preserve">                                         </w:t>
      </w:r>
      <w:r w:rsidR="00B75B96">
        <w:rPr>
          <w:rFonts w:ascii="Times New Roman" w:hAnsi="Times New Roman" w:cs="Times New Roman"/>
          <w:color w:val="000000"/>
        </w:rPr>
        <w:t xml:space="preserve">                                                            </w:t>
      </w:r>
      <w:r w:rsidR="0039020C">
        <w:rPr>
          <w:rFonts w:ascii="Times New Roman" w:hAnsi="Times New Roman" w:cs="Times New Roman"/>
          <w:color w:val="000000"/>
        </w:rPr>
        <w:t xml:space="preserve">                 </w:t>
      </w:r>
      <w:r w:rsidR="00B75B96">
        <w:rPr>
          <w:rFonts w:ascii="Times New Roman" w:hAnsi="Times New Roman" w:cs="Times New Roman"/>
          <w:color w:val="000000"/>
        </w:rPr>
        <w:t xml:space="preserve">   </w:t>
      </w:r>
      <w:r w:rsidRPr="00B75B96">
        <w:rPr>
          <w:rFonts w:ascii="Times New Roman" w:hAnsi="Times New Roman" w:cs="Times New Roman"/>
          <w:color w:val="000000"/>
          <w:lang w:eastAsia="ja-JP"/>
        </w:rPr>
        <w:t xml:space="preserve"> </w:t>
      </w:r>
      <w:r w:rsidR="00B75B96">
        <w:rPr>
          <w:rFonts w:ascii="Times New Roman" w:hAnsi="Times New Roman" w:cs="Times New Roman"/>
          <w:color w:val="000000"/>
          <w:lang w:eastAsia="ja-JP"/>
        </w:rPr>
        <w:t xml:space="preserve"> </w:t>
      </w:r>
      <w:r w:rsidRPr="00B75B96">
        <w:rPr>
          <w:rFonts w:ascii="Times New Roman" w:hAnsi="Times New Roman" w:cs="Times New Roman"/>
          <w:color w:val="000000"/>
          <w:lang w:eastAsia="ja-JP"/>
        </w:rPr>
        <w:t xml:space="preserve">  </w:t>
      </w:r>
      <w:r w:rsidR="00B75B96">
        <w:rPr>
          <w:rFonts w:ascii="Times New Roman" w:hAnsi="Times New Roman" w:cs="Times New Roman"/>
          <w:color w:val="000000"/>
          <w:lang w:eastAsia="ja-JP"/>
        </w:rPr>
        <w:t xml:space="preserve"> </w:t>
      </w:r>
      <w:r w:rsidR="0026160D">
        <w:rPr>
          <w:rFonts w:ascii="Times New Roman" w:hAnsi="Times New Roman" w:cs="Times New Roman"/>
          <w:color w:val="000000"/>
          <w:lang w:eastAsia="ja-JP"/>
        </w:rPr>
        <w:t xml:space="preserve">   </w:t>
      </w:r>
      <w:r w:rsidRPr="00B75B96">
        <w:rPr>
          <w:rFonts w:ascii="Times New Roman" w:hAnsi="Times New Roman" w:cs="Times New Roman"/>
          <w:color w:val="000000"/>
          <w:lang w:eastAsia="ja-JP"/>
        </w:rPr>
        <w:t xml:space="preserve"> </w:t>
      </w:r>
      <w:r w:rsidR="00B75B96">
        <w:rPr>
          <w:rFonts w:ascii="Times New Roman" w:hAnsi="Times New Roman" w:cs="Times New Roman"/>
          <w:color w:val="000000"/>
          <w:lang w:eastAsia="ja-JP"/>
        </w:rPr>
        <w:t xml:space="preserve"> </w:t>
      </w:r>
      <w:r w:rsidR="00E76A24">
        <w:rPr>
          <w:rFonts w:ascii="Times New Roman" w:hAnsi="Times New Roman" w:cs="Times New Roman"/>
          <w:color w:val="000000"/>
          <w:lang w:eastAsia="ja-JP"/>
        </w:rPr>
        <w:t xml:space="preserve">      </w:t>
      </w:r>
      <w:r w:rsidRPr="00B75B96">
        <w:rPr>
          <w:rFonts w:ascii="Times New Roman" w:hAnsi="Times New Roman" w:cs="Times New Roman"/>
          <w:color w:val="000000"/>
          <w:lang w:eastAsia="ja-JP"/>
        </w:rPr>
        <w:t xml:space="preserve">   </w:t>
      </w:r>
      <w:r w:rsidR="0054387B">
        <w:rPr>
          <w:rFonts w:ascii="Times New Roman" w:hAnsi="Times New Roman" w:cs="Times New Roman"/>
          <w:color w:val="000000"/>
        </w:rPr>
        <w:t>(S-1)</w:t>
      </w:r>
    </w:p>
    <w:p w14:paraId="6DE8BD82" w14:textId="3D53F909" w:rsidR="00470989" w:rsidRPr="00470989" w:rsidRDefault="0039020C" w:rsidP="007D15EA">
      <w:pPr>
        <w:pStyle w:val="BodyText"/>
        <w:tabs>
          <w:tab w:val="left" w:pos="540"/>
          <w:tab w:val="left" w:pos="1080"/>
          <w:tab w:val="left" w:pos="1600"/>
          <w:tab w:val="left" w:pos="2142"/>
          <w:tab w:val="left" w:pos="4860"/>
          <w:tab w:val="left" w:pos="7900"/>
        </w:tabs>
        <w:ind w:right="-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</w:t>
      </w:r>
      <w:r w:rsidR="0054387B">
        <w:rPr>
          <w:rFonts w:ascii="Times New Roman" w:hAnsi="Times New Roman" w:cs="Times New Roman"/>
          <w:color w:val="000000"/>
        </w:rPr>
        <w:t xml:space="preserve">  Date</w:t>
      </w:r>
    </w:p>
    <w:p w14:paraId="3508CE6D" w14:textId="77777777" w:rsidR="0048181A" w:rsidRPr="009D2AD5" w:rsidRDefault="0048181A" w:rsidP="00EC45CC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48ACC463" w14:textId="77777777" w:rsidR="009D2AD5" w:rsidRPr="009D2AD5" w:rsidRDefault="009D2AD5" w:rsidP="009D2A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D2AD5">
        <w:rPr>
          <w:rFonts w:ascii="Times New Roman" w:hAnsi="Times New Roman" w:cs="Times New Roman"/>
          <w:sz w:val="24"/>
          <w:szCs w:val="24"/>
        </w:rPr>
        <w:t>From:  Commanding Officer, Unit</w:t>
      </w:r>
    </w:p>
    <w:p w14:paraId="690F81B0" w14:textId="0BBC1079" w:rsidR="009D2AD5" w:rsidRPr="009D2AD5" w:rsidRDefault="009D2AD5" w:rsidP="00EB4C88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9D2AD5">
        <w:rPr>
          <w:rFonts w:ascii="Times New Roman" w:hAnsi="Times New Roman" w:cs="Times New Roman"/>
          <w:sz w:val="24"/>
          <w:szCs w:val="24"/>
        </w:rPr>
        <w:t>To:</w:t>
      </w:r>
      <w:r w:rsidR="00EB4C88">
        <w:rPr>
          <w:rFonts w:ascii="Times New Roman" w:hAnsi="Times New Roman" w:cs="Times New Roman"/>
          <w:sz w:val="24"/>
          <w:szCs w:val="24"/>
        </w:rPr>
        <w:tab/>
      </w:r>
      <w:r w:rsidRPr="009D2AD5">
        <w:rPr>
          <w:rFonts w:ascii="Times New Roman" w:hAnsi="Times New Roman" w:cs="Times New Roman"/>
          <w:sz w:val="24"/>
          <w:szCs w:val="24"/>
        </w:rPr>
        <w:t>Commanding Officer, Marine Corps Air Station Iwakuni</w:t>
      </w:r>
      <w:r w:rsidR="00EB4C88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 </w:t>
      </w:r>
      <w:r w:rsidRPr="009D2AD5">
        <w:rPr>
          <w:rFonts w:ascii="Times New Roman" w:hAnsi="Times New Roman" w:cs="Times New Roman"/>
          <w:sz w:val="24"/>
          <w:szCs w:val="24"/>
        </w:rPr>
        <w:t>(Attn: Provost Marshal)</w:t>
      </w:r>
    </w:p>
    <w:p w14:paraId="12EF1CB3" w14:textId="77777777" w:rsidR="009D2AD5" w:rsidRPr="00B50AC1" w:rsidRDefault="009D2AD5" w:rsidP="002F28F6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6DD391E2" w14:textId="77777777" w:rsidR="00B50AC1" w:rsidRPr="00B50AC1" w:rsidRDefault="00B50AC1" w:rsidP="002F28F6">
      <w:pPr>
        <w:tabs>
          <w:tab w:val="left" w:pos="720"/>
        </w:tabs>
        <w:rPr>
          <w:rFonts w:ascii="Times New Roman" w:hAnsi="Times New Roman" w:cs="Times New Roman"/>
          <w:color w:val="auto"/>
          <w:szCs w:val="24"/>
        </w:rPr>
      </w:pPr>
    </w:p>
    <w:p w14:paraId="36D8F9C4" w14:textId="77777777" w:rsidR="005907CF" w:rsidRDefault="005907CF" w:rsidP="005907CF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EC45CC">
        <w:rPr>
          <w:rFonts w:ascii="Times New Roman" w:hAnsi="Times New Roman" w:cs="Times New Roman"/>
          <w:sz w:val="24"/>
          <w:szCs w:val="24"/>
        </w:rPr>
        <w:t>Subj:</w:t>
      </w:r>
      <w:r>
        <w:rPr>
          <w:rFonts w:ascii="Times New Roman" w:hAnsi="Times New Roman" w:cs="Times New Roman"/>
          <w:sz w:val="24"/>
          <w:szCs w:val="24"/>
        </w:rPr>
        <w:tab/>
      </w:r>
      <w:r w:rsidRPr="00EC45CC">
        <w:rPr>
          <w:rFonts w:ascii="Times New Roman" w:hAnsi="Times New Roman" w:cs="Times New Roman"/>
          <w:sz w:val="24"/>
          <w:szCs w:val="24"/>
        </w:rPr>
        <w:t>REQUEST FOR USFJ FORM 4EJ (SOFA OPERATOR’S PERMIT) WAIVER, IN THE</w:t>
      </w:r>
    </w:p>
    <w:p w14:paraId="3CF2AABF" w14:textId="77777777" w:rsidR="005907CF" w:rsidRPr="00EC45CC" w:rsidRDefault="005907CF" w:rsidP="005907CF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C45CC">
        <w:rPr>
          <w:rFonts w:ascii="Times New Roman" w:hAnsi="Times New Roman" w:cs="Times New Roman"/>
          <w:sz w:val="24"/>
          <w:szCs w:val="24"/>
        </w:rPr>
        <w:t>CASE OF RANK/NAME/EDIPI/SERVICE</w:t>
      </w:r>
    </w:p>
    <w:p w14:paraId="7E1D5762" w14:textId="77777777" w:rsidR="00B50AC1" w:rsidRPr="00B50AC1" w:rsidRDefault="00B50AC1" w:rsidP="002F28F6">
      <w:pPr>
        <w:tabs>
          <w:tab w:val="left" w:pos="720"/>
        </w:tabs>
        <w:rPr>
          <w:rFonts w:ascii="Times New Roman" w:hAnsi="Times New Roman" w:cs="Times New Roman"/>
          <w:color w:val="auto"/>
          <w:szCs w:val="24"/>
        </w:rPr>
      </w:pPr>
    </w:p>
    <w:p w14:paraId="46AE4F99" w14:textId="714DF7F9" w:rsidR="00B50AC1" w:rsidRPr="00B50AC1" w:rsidRDefault="00B50AC1" w:rsidP="002F28F6">
      <w:pPr>
        <w:tabs>
          <w:tab w:val="left" w:pos="720"/>
        </w:tabs>
        <w:rPr>
          <w:rFonts w:ascii="Times New Roman" w:hAnsi="Times New Roman" w:cs="Times New Roman"/>
          <w:color w:val="auto"/>
          <w:szCs w:val="24"/>
        </w:rPr>
      </w:pPr>
      <w:r w:rsidRPr="00B50AC1">
        <w:rPr>
          <w:rFonts w:ascii="Times New Roman" w:hAnsi="Times New Roman" w:cs="Times New Roman"/>
          <w:color w:val="auto"/>
          <w:szCs w:val="24"/>
        </w:rPr>
        <w:t>Ref:</w:t>
      </w:r>
      <w:r w:rsidR="000C25B8">
        <w:rPr>
          <w:rFonts w:ascii="Times New Roman" w:hAnsi="Times New Roman" w:cs="Times New Roman"/>
          <w:color w:val="auto"/>
          <w:szCs w:val="24"/>
        </w:rPr>
        <w:tab/>
      </w:r>
      <w:r w:rsidRPr="00B50AC1">
        <w:rPr>
          <w:rFonts w:ascii="Times New Roman" w:hAnsi="Times New Roman" w:cs="Times New Roman"/>
          <w:color w:val="auto"/>
          <w:szCs w:val="24"/>
        </w:rPr>
        <w:t>(a) MCASO 5560.8B</w:t>
      </w:r>
    </w:p>
    <w:p w14:paraId="28308A4F" w14:textId="77777777" w:rsidR="00B50AC1" w:rsidRPr="00B50AC1" w:rsidRDefault="00B50AC1" w:rsidP="002F28F6">
      <w:pPr>
        <w:tabs>
          <w:tab w:val="left" w:pos="720"/>
        </w:tabs>
        <w:rPr>
          <w:rFonts w:ascii="Times New Roman" w:hAnsi="Times New Roman" w:cs="Times New Roman"/>
          <w:color w:val="auto"/>
          <w:szCs w:val="24"/>
        </w:rPr>
      </w:pPr>
    </w:p>
    <w:p w14:paraId="6936B77D" w14:textId="77777777" w:rsidR="00B50AC1" w:rsidRPr="00B50AC1" w:rsidRDefault="00B50AC1" w:rsidP="002F28F6">
      <w:pPr>
        <w:tabs>
          <w:tab w:val="left" w:pos="720"/>
        </w:tabs>
        <w:rPr>
          <w:rFonts w:ascii="Times New Roman" w:hAnsi="Times New Roman" w:cs="Times New Roman"/>
          <w:color w:val="auto"/>
          <w:szCs w:val="24"/>
          <w:u w:val="single"/>
        </w:rPr>
      </w:pPr>
      <w:r w:rsidRPr="00B50AC1">
        <w:rPr>
          <w:rFonts w:ascii="Times New Roman" w:hAnsi="Times New Roman" w:cs="Times New Roman"/>
          <w:color w:val="auto"/>
          <w:szCs w:val="24"/>
        </w:rPr>
        <w:t>1.  I have thoroughly reviewed _______________________‘s records and have determined that he/she is competent to drive in Japan.  I hereby authorize him/her to apply for a USFJ Form 4EJ operator's permit</w:t>
      </w:r>
    </w:p>
    <w:p w14:paraId="732A187D" w14:textId="77777777" w:rsidR="00B50AC1" w:rsidRPr="00B50AC1" w:rsidRDefault="00B50AC1" w:rsidP="002F28F6">
      <w:pPr>
        <w:tabs>
          <w:tab w:val="left" w:pos="720"/>
        </w:tabs>
        <w:rPr>
          <w:rFonts w:ascii="Times New Roman" w:hAnsi="Times New Roman" w:cs="Times New Roman"/>
          <w:color w:val="auto"/>
          <w:szCs w:val="24"/>
          <w:u w:val="single"/>
        </w:rPr>
      </w:pPr>
    </w:p>
    <w:p w14:paraId="30FA6AB2" w14:textId="543A5328" w:rsidR="00B50AC1" w:rsidRPr="00B50AC1" w:rsidRDefault="00B50AC1" w:rsidP="002F28F6">
      <w:pPr>
        <w:tabs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auto"/>
          <w:szCs w:val="24"/>
        </w:rPr>
      </w:pPr>
      <w:r w:rsidRPr="00B50AC1">
        <w:rPr>
          <w:rFonts w:ascii="Times New Roman" w:hAnsi="Times New Roman" w:cs="Times New Roman"/>
          <w:color w:val="auto"/>
          <w:szCs w:val="24"/>
        </w:rPr>
        <w:t>2.  ______________________ has been counseled that they are not authorized to obtain a USFJ Form 4EJ operator's permit</w:t>
      </w:r>
      <w:r w:rsidR="006B609F">
        <w:rPr>
          <w:rFonts w:ascii="Times New Roman" w:hAnsi="Times New Roman" w:cs="Times New Roman"/>
          <w:color w:val="auto"/>
          <w:szCs w:val="24"/>
        </w:rPr>
        <w:t>,</w:t>
      </w:r>
      <w:r w:rsidRPr="00B50AC1">
        <w:rPr>
          <w:rFonts w:ascii="Times New Roman" w:hAnsi="Times New Roman" w:cs="Times New Roman"/>
          <w:color w:val="auto"/>
          <w:szCs w:val="24"/>
        </w:rPr>
        <w:t xml:space="preserve"> rent, or lease a vehicle during their UDP tour of duty unless required for "official duty".  UDP service members are not authorized to operate a vehicle without a USFJ Form 4EJ operator's permit. This specifically prohibits operating a vehicle on an international driver's license.</w:t>
      </w:r>
    </w:p>
    <w:p w14:paraId="11DC0F1A" w14:textId="77777777" w:rsidR="00B50AC1" w:rsidRPr="00B50AC1" w:rsidRDefault="00B50AC1" w:rsidP="002F28F6">
      <w:pPr>
        <w:tabs>
          <w:tab w:val="left" w:pos="720"/>
        </w:tabs>
        <w:rPr>
          <w:rFonts w:ascii="Times New Roman" w:hAnsi="Times New Roman" w:cs="Times New Roman"/>
          <w:color w:val="auto"/>
          <w:szCs w:val="24"/>
          <w:u w:val="single"/>
        </w:rPr>
      </w:pPr>
    </w:p>
    <w:p w14:paraId="423C0328" w14:textId="77777777" w:rsidR="00B50AC1" w:rsidRPr="00B50AC1" w:rsidRDefault="00B50AC1" w:rsidP="002F28F6">
      <w:pPr>
        <w:tabs>
          <w:tab w:val="left" w:pos="720"/>
        </w:tabs>
        <w:rPr>
          <w:rFonts w:ascii="Times New Roman" w:hAnsi="Times New Roman" w:cs="Times New Roman"/>
          <w:color w:val="auto"/>
          <w:szCs w:val="24"/>
          <w:u w:val="single"/>
        </w:rPr>
      </w:pPr>
    </w:p>
    <w:p w14:paraId="1351DD8A" w14:textId="77777777" w:rsidR="00B50AC1" w:rsidRPr="00B50AC1" w:rsidRDefault="00B50AC1" w:rsidP="002F28F6">
      <w:pPr>
        <w:tabs>
          <w:tab w:val="left" w:pos="720"/>
        </w:tabs>
        <w:rPr>
          <w:rFonts w:ascii="Times New Roman" w:hAnsi="Times New Roman" w:cs="Times New Roman"/>
          <w:color w:val="auto"/>
          <w:szCs w:val="24"/>
          <w:u w:val="single"/>
        </w:rPr>
      </w:pPr>
    </w:p>
    <w:p w14:paraId="46ACBFF7" w14:textId="572EFCAC" w:rsidR="00B50AC1" w:rsidRPr="00B50AC1" w:rsidRDefault="00B50AC1" w:rsidP="002F28F6">
      <w:pPr>
        <w:tabs>
          <w:tab w:val="left" w:pos="720"/>
          <w:tab w:val="left" w:pos="4680"/>
        </w:tabs>
        <w:rPr>
          <w:rFonts w:ascii="Times New Roman" w:hAnsi="Times New Roman" w:cs="Times New Roman"/>
          <w:color w:val="auto"/>
          <w:szCs w:val="24"/>
          <w:u w:val="single"/>
        </w:rPr>
      </w:pPr>
      <w:r w:rsidRPr="00B50AC1">
        <w:rPr>
          <w:rFonts w:ascii="Times New Roman" w:hAnsi="Times New Roman" w:cs="Times New Roman"/>
          <w:color w:val="auto"/>
          <w:szCs w:val="24"/>
        </w:rPr>
        <w:tab/>
      </w:r>
      <w:r w:rsidR="000C25B8">
        <w:rPr>
          <w:rFonts w:ascii="Times New Roman" w:hAnsi="Times New Roman" w:cs="Times New Roman"/>
          <w:color w:val="auto"/>
          <w:szCs w:val="24"/>
        </w:rPr>
        <w:tab/>
      </w:r>
      <w:r w:rsidRPr="00B50AC1">
        <w:rPr>
          <w:rFonts w:ascii="Times New Roman" w:hAnsi="Times New Roman" w:cs="Times New Roman"/>
          <w:color w:val="auto"/>
          <w:szCs w:val="24"/>
        </w:rPr>
        <w:t>CO’s signature (or acting CO)</w:t>
      </w:r>
    </w:p>
    <w:p w14:paraId="4F50E09C" w14:textId="0F7E6B46" w:rsidR="00EC45CC" w:rsidRDefault="006B609F" w:rsidP="002F28F6">
      <w:pPr>
        <w:pStyle w:val="NoSpacing"/>
        <w:tabs>
          <w:tab w:val="left" w:pos="720"/>
        </w:tabs>
        <w:rPr>
          <w:rFonts w:ascii="Times New Roman" w:hAnsi="Times New Roman" w:cs="Times New Roman"/>
          <w:b/>
          <w:sz w:val="24"/>
          <w:szCs w:val="24"/>
        </w:rPr>
      </w:pPr>
      <w:r w:rsidRPr="00843CD4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E9871B" wp14:editId="7FE6093C">
                <wp:simplePos x="0" y="0"/>
                <wp:positionH relativeFrom="margin">
                  <wp:align>right</wp:align>
                </wp:positionH>
                <wp:positionV relativeFrom="paragraph">
                  <wp:posOffset>78105</wp:posOffset>
                </wp:positionV>
                <wp:extent cx="3181350" cy="1404620"/>
                <wp:effectExtent l="0" t="0" r="19050" b="101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65359" w14:textId="77777777" w:rsidR="006B609F" w:rsidRDefault="006B609F" w:rsidP="006B609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43CD4">
                              <w:rPr>
                                <w:b/>
                              </w:rPr>
                              <w:t>**NOTE**</w:t>
                            </w:r>
                          </w:p>
                          <w:p w14:paraId="56C858E5" w14:textId="77777777" w:rsidR="006B609F" w:rsidRPr="00843CD4" w:rsidRDefault="006B609F" w:rsidP="006B609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43CD4">
                              <w:rPr>
                                <w:b/>
                              </w:rPr>
                              <w:t>By Direction letters</w:t>
                            </w:r>
                          </w:p>
                          <w:p w14:paraId="5F0721AE" w14:textId="77777777" w:rsidR="006B609F" w:rsidRPr="00843CD4" w:rsidRDefault="006B609F" w:rsidP="006B609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43CD4">
                              <w:rPr>
                                <w:b/>
                              </w:rPr>
                              <w:t>and Group Letter Not accepted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E987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9.3pt;margin-top:6.15pt;width:250.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">
                <v:textbox style="mso-fit-shape-to-text:t">
                  <w:txbxContent>
                    <w:p w14:paraId="3C565359" w14:textId="77777777" w:rsidR="006B609F" w:rsidRDefault="006B609F" w:rsidP="006B609F">
                      <w:pPr>
                        <w:jc w:val="center"/>
                        <w:rPr>
                          <w:b/>
                        </w:rPr>
                      </w:pPr>
                      <w:r w:rsidRPr="00843CD4">
                        <w:rPr>
                          <w:b/>
                        </w:rPr>
                        <w:t>**NOTE**</w:t>
                      </w:r>
                    </w:p>
                    <w:p w14:paraId="56C858E5" w14:textId="77777777" w:rsidR="006B609F" w:rsidRPr="00843CD4" w:rsidRDefault="006B609F" w:rsidP="006B609F">
                      <w:pPr>
                        <w:jc w:val="center"/>
                        <w:rPr>
                          <w:b/>
                        </w:rPr>
                      </w:pPr>
                      <w:r w:rsidRPr="00843CD4">
                        <w:rPr>
                          <w:b/>
                        </w:rPr>
                        <w:t>By Direction letters</w:t>
                      </w:r>
                    </w:p>
                    <w:p w14:paraId="5F0721AE" w14:textId="77777777" w:rsidR="006B609F" w:rsidRPr="00843CD4" w:rsidRDefault="006B609F" w:rsidP="006B609F">
                      <w:pPr>
                        <w:jc w:val="center"/>
                        <w:rPr>
                          <w:b/>
                        </w:rPr>
                      </w:pPr>
                      <w:r w:rsidRPr="00843CD4">
                        <w:rPr>
                          <w:b/>
                        </w:rPr>
                        <w:t>and Group Letter Not accepted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44B4E6" w14:textId="3630F6F2" w:rsidR="006B609F" w:rsidRDefault="006B609F" w:rsidP="002F28F6">
      <w:pPr>
        <w:pStyle w:val="NoSpacing"/>
        <w:tabs>
          <w:tab w:val="left" w:pos="720"/>
        </w:tabs>
        <w:rPr>
          <w:rFonts w:ascii="Times New Roman" w:hAnsi="Times New Roman" w:cs="Times New Roman"/>
          <w:b/>
          <w:sz w:val="24"/>
          <w:szCs w:val="24"/>
        </w:rPr>
      </w:pPr>
    </w:p>
    <w:p w14:paraId="5C36C2C1" w14:textId="77777777" w:rsidR="006B609F" w:rsidRDefault="006B609F" w:rsidP="002F28F6">
      <w:pPr>
        <w:pStyle w:val="NoSpacing"/>
        <w:tabs>
          <w:tab w:val="left" w:pos="720"/>
        </w:tabs>
        <w:rPr>
          <w:rFonts w:ascii="Times New Roman" w:hAnsi="Times New Roman" w:cs="Times New Roman"/>
          <w:b/>
          <w:sz w:val="24"/>
          <w:szCs w:val="24"/>
        </w:rPr>
      </w:pPr>
    </w:p>
    <w:p w14:paraId="42D0B767" w14:textId="77777777" w:rsidR="006B609F" w:rsidRPr="00B50AC1" w:rsidRDefault="006B609F" w:rsidP="002F28F6">
      <w:pPr>
        <w:pStyle w:val="NoSpacing"/>
        <w:tabs>
          <w:tab w:val="left" w:pos="720"/>
        </w:tabs>
        <w:rPr>
          <w:rFonts w:ascii="Times New Roman" w:hAnsi="Times New Roman" w:cs="Times New Roman"/>
          <w:b/>
          <w:sz w:val="24"/>
          <w:szCs w:val="24"/>
        </w:rPr>
      </w:pPr>
    </w:p>
    <w:p w14:paraId="6CC5AED0" w14:textId="77777777" w:rsidR="00EC45CC" w:rsidRPr="00B50AC1" w:rsidRDefault="00EC45CC" w:rsidP="002F28F6">
      <w:pPr>
        <w:pStyle w:val="NoSpacing"/>
        <w:tabs>
          <w:tab w:val="left" w:pos="720"/>
        </w:tabs>
        <w:rPr>
          <w:rFonts w:ascii="Times New Roman" w:hAnsi="Times New Roman" w:cs="Times New Roman"/>
          <w:b/>
          <w:sz w:val="24"/>
          <w:szCs w:val="24"/>
        </w:rPr>
      </w:pPr>
    </w:p>
    <w:p w14:paraId="76D06236" w14:textId="77777777" w:rsidR="00EC45CC" w:rsidRDefault="00EC45CC" w:rsidP="002F28F6">
      <w:pPr>
        <w:pStyle w:val="NoSpacing"/>
        <w:tabs>
          <w:tab w:val="left" w:pos="720"/>
        </w:tabs>
        <w:rPr>
          <w:rFonts w:ascii="Times New Roman" w:hAnsi="Times New Roman" w:cs="Times New Roman"/>
          <w:b/>
          <w:sz w:val="24"/>
          <w:szCs w:val="24"/>
        </w:rPr>
      </w:pPr>
    </w:p>
    <w:p w14:paraId="2AD281D6" w14:textId="77777777" w:rsidR="006B609F" w:rsidRDefault="006B609F" w:rsidP="002F28F6">
      <w:pPr>
        <w:pStyle w:val="NoSpacing"/>
        <w:tabs>
          <w:tab w:val="left" w:pos="720"/>
        </w:tabs>
        <w:rPr>
          <w:rFonts w:ascii="Times New Roman" w:hAnsi="Times New Roman" w:cs="Times New Roman"/>
          <w:b/>
          <w:sz w:val="24"/>
          <w:szCs w:val="24"/>
        </w:rPr>
      </w:pPr>
    </w:p>
    <w:p w14:paraId="5E2A7FE9" w14:textId="77777777" w:rsidR="006B609F" w:rsidRDefault="006B609F" w:rsidP="002F28F6">
      <w:pPr>
        <w:pStyle w:val="NoSpacing"/>
        <w:tabs>
          <w:tab w:val="left" w:pos="720"/>
        </w:tabs>
        <w:rPr>
          <w:rFonts w:ascii="Times New Roman" w:hAnsi="Times New Roman" w:cs="Times New Roman"/>
          <w:b/>
          <w:sz w:val="24"/>
          <w:szCs w:val="24"/>
        </w:rPr>
      </w:pPr>
    </w:p>
    <w:p w14:paraId="2721BEA3" w14:textId="77777777" w:rsidR="006B609F" w:rsidRDefault="006B609F" w:rsidP="002F28F6">
      <w:pPr>
        <w:pStyle w:val="NoSpacing"/>
        <w:tabs>
          <w:tab w:val="left" w:pos="720"/>
        </w:tabs>
        <w:rPr>
          <w:rFonts w:ascii="Times New Roman" w:hAnsi="Times New Roman" w:cs="Times New Roman"/>
          <w:b/>
          <w:sz w:val="24"/>
          <w:szCs w:val="24"/>
        </w:rPr>
      </w:pPr>
    </w:p>
    <w:p w14:paraId="625B611D" w14:textId="77777777" w:rsidR="006B609F" w:rsidRPr="00B50AC1" w:rsidRDefault="006B609F" w:rsidP="002F28F6">
      <w:pPr>
        <w:pStyle w:val="NoSpacing"/>
        <w:tabs>
          <w:tab w:val="left" w:pos="720"/>
        </w:tabs>
        <w:rPr>
          <w:rFonts w:ascii="Times New Roman" w:hAnsi="Times New Roman" w:cs="Times New Roman"/>
          <w:b/>
          <w:sz w:val="24"/>
          <w:szCs w:val="24"/>
        </w:rPr>
      </w:pPr>
    </w:p>
    <w:p w14:paraId="7987A7C5" w14:textId="061C1C0A" w:rsidR="00470989" w:rsidRDefault="001C3B93" w:rsidP="002F28F6">
      <w:pPr>
        <w:pStyle w:val="NoSpacing"/>
        <w:tabs>
          <w:tab w:val="left" w:pos="720"/>
        </w:tabs>
        <w:jc w:val="center"/>
        <w:rPr>
          <w:rFonts w:ascii="Times New Roman" w:hAnsi="Times New Roman" w:cs="Times New Roman"/>
          <w:b/>
          <w:sz w:val="96"/>
          <w:szCs w:val="96"/>
          <w:lang w:eastAsia="ja-JP"/>
        </w:rPr>
      </w:pPr>
      <w:r w:rsidRPr="005907CF">
        <w:rPr>
          <w:rFonts w:ascii="Times New Roman" w:hAnsi="Times New Roman" w:cs="Times New Roman" w:hint="eastAsia"/>
          <w:b/>
          <w:sz w:val="96"/>
          <w:szCs w:val="96"/>
          <w:highlight w:val="yellow"/>
          <w:lang w:eastAsia="ja-JP"/>
        </w:rPr>
        <w:t>UDP</w:t>
      </w:r>
    </w:p>
    <w:p w14:paraId="5A37FBD0" w14:textId="30C4469C" w:rsidR="007C03E2" w:rsidRPr="007C03E2" w:rsidRDefault="007C03E2" w:rsidP="002F28F6">
      <w:pPr>
        <w:pStyle w:val="NoSpacing"/>
        <w:tabs>
          <w:tab w:val="left" w:pos="720"/>
        </w:tabs>
        <w:jc w:val="center"/>
        <w:rPr>
          <w:rFonts w:ascii="Times New Roman" w:hAnsi="Times New Roman" w:cs="Times New Roman"/>
          <w:b/>
          <w:sz w:val="72"/>
          <w:szCs w:val="72"/>
          <w:lang w:eastAsia="ja-JP"/>
        </w:rPr>
      </w:pPr>
      <w:r w:rsidRPr="005907CF">
        <w:rPr>
          <w:rFonts w:ascii="Times New Roman" w:hAnsi="Times New Roman" w:cs="Times New Roman"/>
          <w:sz w:val="72"/>
          <w:szCs w:val="72"/>
          <w:highlight w:val="yellow"/>
        </w:rPr>
        <w:t>E-5 AND BELOW</w:t>
      </w:r>
    </w:p>
    <w:sectPr w:rsidR="007C03E2" w:rsidRPr="007C03E2" w:rsidSect="00B31F8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1440" w:bottom="432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46707" w14:textId="77777777" w:rsidR="00A6718F" w:rsidRDefault="00A6718F">
      <w:r>
        <w:separator/>
      </w:r>
    </w:p>
  </w:endnote>
  <w:endnote w:type="continuationSeparator" w:id="0">
    <w:p w14:paraId="5CCF0E88" w14:textId="77777777" w:rsidR="00A6718F" w:rsidRDefault="00A6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83BB" w14:textId="77777777" w:rsidR="00791E80" w:rsidRDefault="00791E8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BC8A07" w14:textId="77777777" w:rsidR="00791E80" w:rsidRDefault="00791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FEE3668" w14:paraId="5A5D7CD8" w14:textId="77777777" w:rsidTr="3FEE3668">
      <w:trPr>
        <w:trHeight w:val="300"/>
      </w:trPr>
      <w:tc>
        <w:tcPr>
          <w:tcW w:w="3120" w:type="dxa"/>
        </w:tcPr>
        <w:p w14:paraId="7CBD1B11" w14:textId="2BE1BD1A" w:rsidR="3FEE3668" w:rsidRDefault="3FEE3668" w:rsidP="3FEE3668">
          <w:pPr>
            <w:pStyle w:val="Header"/>
            <w:ind w:left="-115"/>
          </w:pPr>
        </w:p>
      </w:tc>
      <w:tc>
        <w:tcPr>
          <w:tcW w:w="3120" w:type="dxa"/>
        </w:tcPr>
        <w:p w14:paraId="12B12D55" w14:textId="23F87445" w:rsidR="3FEE3668" w:rsidRDefault="3FEE3668" w:rsidP="3FEE3668">
          <w:pPr>
            <w:pStyle w:val="Header"/>
            <w:jc w:val="center"/>
          </w:pPr>
        </w:p>
      </w:tc>
      <w:tc>
        <w:tcPr>
          <w:tcW w:w="3120" w:type="dxa"/>
        </w:tcPr>
        <w:p w14:paraId="7F70F102" w14:textId="5CA015FC" w:rsidR="3FEE3668" w:rsidRDefault="3FEE3668" w:rsidP="3FEE3668">
          <w:pPr>
            <w:pStyle w:val="Header"/>
            <w:ind w:right="-115"/>
            <w:jc w:val="right"/>
          </w:pPr>
        </w:p>
      </w:tc>
    </w:tr>
  </w:tbl>
  <w:p w14:paraId="1B4714FB" w14:textId="6A34D298" w:rsidR="3FEE3668" w:rsidRDefault="3FEE3668" w:rsidP="3FEE36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FEE3668" w14:paraId="7AD98359" w14:textId="77777777" w:rsidTr="3FEE3668">
      <w:trPr>
        <w:trHeight w:val="300"/>
      </w:trPr>
      <w:tc>
        <w:tcPr>
          <w:tcW w:w="3120" w:type="dxa"/>
        </w:tcPr>
        <w:p w14:paraId="6933815F" w14:textId="0D81FA3D" w:rsidR="3FEE3668" w:rsidRDefault="3FEE3668" w:rsidP="3FEE3668">
          <w:pPr>
            <w:pStyle w:val="Header"/>
            <w:ind w:left="-115"/>
          </w:pPr>
        </w:p>
      </w:tc>
      <w:tc>
        <w:tcPr>
          <w:tcW w:w="3120" w:type="dxa"/>
        </w:tcPr>
        <w:p w14:paraId="3D3673BC" w14:textId="7F97E658" w:rsidR="3FEE3668" w:rsidRDefault="3FEE3668" w:rsidP="3FEE3668">
          <w:pPr>
            <w:pStyle w:val="Header"/>
            <w:jc w:val="center"/>
          </w:pPr>
        </w:p>
      </w:tc>
      <w:tc>
        <w:tcPr>
          <w:tcW w:w="3120" w:type="dxa"/>
        </w:tcPr>
        <w:p w14:paraId="5EB32448" w14:textId="717D4556" w:rsidR="3FEE3668" w:rsidRDefault="3FEE3668" w:rsidP="3FEE3668">
          <w:pPr>
            <w:pStyle w:val="Header"/>
            <w:ind w:right="-115"/>
            <w:jc w:val="right"/>
          </w:pPr>
        </w:p>
      </w:tc>
    </w:tr>
  </w:tbl>
  <w:p w14:paraId="6142D217" w14:textId="453CED7E" w:rsidR="3FEE3668" w:rsidRDefault="3FEE3668" w:rsidP="3FEE36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D86EC" w14:textId="77777777" w:rsidR="00A6718F" w:rsidRDefault="00A6718F">
      <w:r>
        <w:separator/>
      </w:r>
    </w:p>
  </w:footnote>
  <w:footnote w:type="continuationSeparator" w:id="0">
    <w:p w14:paraId="64E0A6A3" w14:textId="77777777" w:rsidR="00A6718F" w:rsidRDefault="00A67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FEE3668" w14:paraId="7EE37C84" w14:textId="77777777" w:rsidTr="3FEE3668">
      <w:trPr>
        <w:trHeight w:val="300"/>
      </w:trPr>
      <w:tc>
        <w:tcPr>
          <w:tcW w:w="3120" w:type="dxa"/>
        </w:tcPr>
        <w:p w14:paraId="6BBE0165" w14:textId="7F1E5AD4" w:rsidR="3FEE3668" w:rsidRDefault="3FEE3668" w:rsidP="3FEE3668">
          <w:pPr>
            <w:pStyle w:val="Header"/>
            <w:ind w:left="-115"/>
          </w:pPr>
        </w:p>
      </w:tc>
      <w:tc>
        <w:tcPr>
          <w:tcW w:w="3120" w:type="dxa"/>
        </w:tcPr>
        <w:p w14:paraId="0FD4EA28" w14:textId="7DBFB122" w:rsidR="3FEE3668" w:rsidRDefault="3FEE3668" w:rsidP="3FEE3668">
          <w:pPr>
            <w:pStyle w:val="Header"/>
            <w:jc w:val="center"/>
          </w:pPr>
        </w:p>
      </w:tc>
      <w:tc>
        <w:tcPr>
          <w:tcW w:w="3120" w:type="dxa"/>
        </w:tcPr>
        <w:p w14:paraId="1B39064D" w14:textId="2B1C81E0" w:rsidR="3FEE3668" w:rsidRDefault="3FEE3668" w:rsidP="3FEE3668">
          <w:pPr>
            <w:pStyle w:val="Header"/>
            <w:ind w:right="-115"/>
            <w:jc w:val="right"/>
          </w:pPr>
        </w:p>
      </w:tc>
    </w:tr>
  </w:tbl>
  <w:p w14:paraId="3D444B01" w14:textId="1836F967" w:rsidR="3FEE3668" w:rsidRDefault="3FEE3668" w:rsidP="3FEE36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C3B0D" w14:textId="068C8D3E" w:rsidR="0039020C" w:rsidRPr="00FA2AD2" w:rsidRDefault="00FA2AD2" w:rsidP="00FA2AD2">
    <w:pPr>
      <w:pStyle w:val="NoSpacing"/>
      <w:jc w:val="center"/>
      <w:rPr>
        <w:rFonts w:ascii="Times New Roman" w:hAnsi="Times New Roman" w:cs="Times New Roman"/>
        <w:sz w:val="24"/>
        <w:szCs w:val="24"/>
      </w:rPr>
    </w:pPr>
    <w:r w:rsidRPr="00FA2AD2">
      <w:rPr>
        <w:rFonts w:ascii="Times New Roman" w:hAnsi="Times New Roman" w:cs="Times New Roman"/>
        <w:sz w:val="24"/>
        <w:szCs w:val="24"/>
      </w:rPr>
      <w:t>UNIT LETTERHEAD</w:t>
    </w:r>
  </w:p>
  <w:p w14:paraId="23D21DE4" w14:textId="070BC74C" w:rsidR="0039020C" w:rsidRPr="00B75B96" w:rsidRDefault="0039020C" w:rsidP="0039020C">
    <w:pPr>
      <w:pStyle w:val="DefaultText"/>
      <w:rPr>
        <w:bCs/>
        <w:sz w:val="16"/>
        <w:szCs w:val="16"/>
        <w:lang w:eastAsia="ja-JP"/>
      </w:rPr>
    </w:pPr>
  </w:p>
  <w:p w14:paraId="4ED18832" w14:textId="6A6B1437" w:rsidR="0039020C" w:rsidRPr="00B75B96" w:rsidRDefault="0039020C" w:rsidP="0039020C">
    <w:pPr>
      <w:pStyle w:val="Heading1"/>
      <w:ind w:right="320"/>
      <w:jc w:val="left"/>
      <w:rPr>
        <w:rFonts w:ascii="Times New Roman" w:hAnsi="Times New Roman" w:cs="Times New Roman"/>
        <w:color w:val="000000"/>
        <w:sz w:val="16"/>
        <w:lang w:eastAsia="ja-JP"/>
      </w:rPr>
    </w:pPr>
  </w:p>
  <w:p w14:paraId="5762D43C" w14:textId="0DA043E6" w:rsidR="0039020C" w:rsidRPr="00B75B96" w:rsidRDefault="0039020C" w:rsidP="0039020C">
    <w:pPr>
      <w:pStyle w:val="Heading1"/>
      <w:ind w:right="320"/>
      <w:jc w:val="left"/>
      <w:rPr>
        <w:rFonts w:ascii="Times New Roman" w:hAnsi="Times New Roman" w:cs="Times New Roman"/>
        <w:color w:val="000000"/>
        <w:sz w:val="16"/>
      </w:rPr>
    </w:pPr>
  </w:p>
  <w:p w14:paraId="3A466934" w14:textId="3944CD07" w:rsidR="0039020C" w:rsidRPr="0039020C" w:rsidRDefault="0039020C" w:rsidP="0039020C">
    <w:pPr>
      <w:pStyle w:val="Heading1"/>
      <w:ind w:right="320"/>
      <w:jc w:val="left"/>
      <w:rPr>
        <w:rFonts w:ascii="Times New Roman" w:hAnsi="Times New Roman" w:cs="Times New Roman"/>
        <w:color w:val="000000"/>
        <w:sz w:val="18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519F"/>
    <w:multiLevelType w:val="hybridMultilevel"/>
    <w:tmpl w:val="53CADF18"/>
    <w:lvl w:ilvl="0" w:tplc="0802850A">
      <w:start w:val="2100"/>
      <w:numFmt w:val="decimal"/>
      <w:lvlText w:val="%1"/>
      <w:lvlJc w:val="left"/>
      <w:pPr>
        <w:tabs>
          <w:tab w:val="num" w:pos="2880"/>
        </w:tabs>
        <w:ind w:left="2880" w:hanging="25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5D4D3B"/>
    <w:multiLevelType w:val="singleLevel"/>
    <w:tmpl w:val="116A51D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2515480C"/>
    <w:multiLevelType w:val="hybridMultilevel"/>
    <w:tmpl w:val="617E9F32"/>
    <w:lvl w:ilvl="0" w:tplc="91A84E32">
      <w:start w:val="5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357688"/>
    <w:multiLevelType w:val="singleLevel"/>
    <w:tmpl w:val="109C7F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612830921">
    <w:abstractNumId w:val="3"/>
  </w:num>
  <w:num w:numId="2" w16cid:durableId="1631980725">
    <w:abstractNumId w:val="1"/>
  </w:num>
  <w:num w:numId="3" w16cid:durableId="926228621">
    <w:abstractNumId w:val="0"/>
  </w:num>
  <w:num w:numId="4" w16cid:durableId="105783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952"/>
    <w:rsid w:val="00074952"/>
    <w:rsid w:val="00086C42"/>
    <w:rsid w:val="00091EF8"/>
    <w:rsid w:val="000A771B"/>
    <w:rsid w:val="000B026F"/>
    <w:rsid w:val="000C25B8"/>
    <w:rsid w:val="00120B88"/>
    <w:rsid w:val="0014293A"/>
    <w:rsid w:val="00146CFF"/>
    <w:rsid w:val="00176BA3"/>
    <w:rsid w:val="001832A8"/>
    <w:rsid w:val="00191779"/>
    <w:rsid w:val="00193F7E"/>
    <w:rsid w:val="001A242D"/>
    <w:rsid w:val="001A5F04"/>
    <w:rsid w:val="001C3B93"/>
    <w:rsid w:val="001D31F6"/>
    <w:rsid w:val="00203198"/>
    <w:rsid w:val="0021170B"/>
    <w:rsid w:val="00224446"/>
    <w:rsid w:val="0022596E"/>
    <w:rsid w:val="0023110A"/>
    <w:rsid w:val="002322B5"/>
    <w:rsid w:val="0026160D"/>
    <w:rsid w:val="002A3B2B"/>
    <w:rsid w:val="002C1C64"/>
    <w:rsid w:val="002D7C54"/>
    <w:rsid w:val="002E0C7B"/>
    <w:rsid w:val="002F28F6"/>
    <w:rsid w:val="003258E8"/>
    <w:rsid w:val="00364685"/>
    <w:rsid w:val="00385957"/>
    <w:rsid w:val="0039020C"/>
    <w:rsid w:val="003933C6"/>
    <w:rsid w:val="003B5A8C"/>
    <w:rsid w:val="003C6D1B"/>
    <w:rsid w:val="003E7FC2"/>
    <w:rsid w:val="003F713A"/>
    <w:rsid w:val="0040161E"/>
    <w:rsid w:val="00415433"/>
    <w:rsid w:val="00465AA3"/>
    <w:rsid w:val="00470989"/>
    <w:rsid w:val="0048181A"/>
    <w:rsid w:val="00486F68"/>
    <w:rsid w:val="004E0D71"/>
    <w:rsid w:val="00506992"/>
    <w:rsid w:val="00537B65"/>
    <w:rsid w:val="0054387B"/>
    <w:rsid w:val="00553C75"/>
    <w:rsid w:val="005623CA"/>
    <w:rsid w:val="00585537"/>
    <w:rsid w:val="005907CF"/>
    <w:rsid w:val="005B3AC4"/>
    <w:rsid w:val="005B58C7"/>
    <w:rsid w:val="005C6AA0"/>
    <w:rsid w:val="005E08D5"/>
    <w:rsid w:val="00625794"/>
    <w:rsid w:val="00635C69"/>
    <w:rsid w:val="00684631"/>
    <w:rsid w:val="00690042"/>
    <w:rsid w:val="006B609F"/>
    <w:rsid w:val="006C6649"/>
    <w:rsid w:val="00735452"/>
    <w:rsid w:val="00752180"/>
    <w:rsid w:val="00770569"/>
    <w:rsid w:val="00791E80"/>
    <w:rsid w:val="007A7BD8"/>
    <w:rsid w:val="007C03E2"/>
    <w:rsid w:val="007D15EA"/>
    <w:rsid w:val="00825A89"/>
    <w:rsid w:val="00832668"/>
    <w:rsid w:val="008454B6"/>
    <w:rsid w:val="00876980"/>
    <w:rsid w:val="00887976"/>
    <w:rsid w:val="0089325B"/>
    <w:rsid w:val="008B774D"/>
    <w:rsid w:val="008C27D3"/>
    <w:rsid w:val="0090276F"/>
    <w:rsid w:val="00902F70"/>
    <w:rsid w:val="00927546"/>
    <w:rsid w:val="00936F14"/>
    <w:rsid w:val="00975EDF"/>
    <w:rsid w:val="009861A6"/>
    <w:rsid w:val="009A42F2"/>
    <w:rsid w:val="009D1E87"/>
    <w:rsid w:val="009D2AD5"/>
    <w:rsid w:val="009D6B6A"/>
    <w:rsid w:val="00A0417E"/>
    <w:rsid w:val="00A64697"/>
    <w:rsid w:val="00A6718F"/>
    <w:rsid w:val="00AE35E1"/>
    <w:rsid w:val="00AE793C"/>
    <w:rsid w:val="00B2206D"/>
    <w:rsid w:val="00B31F84"/>
    <w:rsid w:val="00B50AC1"/>
    <w:rsid w:val="00B624F8"/>
    <w:rsid w:val="00B74E4F"/>
    <w:rsid w:val="00B75B96"/>
    <w:rsid w:val="00B82026"/>
    <w:rsid w:val="00BA7F07"/>
    <w:rsid w:val="00BB5BAE"/>
    <w:rsid w:val="00C12B4E"/>
    <w:rsid w:val="00C24B4C"/>
    <w:rsid w:val="00C32020"/>
    <w:rsid w:val="00C374FD"/>
    <w:rsid w:val="00C43914"/>
    <w:rsid w:val="00C67157"/>
    <w:rsid w:val="00C700F5"/>
    <w:rsid w:val="00CB270A"/>
    <w:rsid w:val="00CC0017"/>
    <w:rsid w:val="00CC1C61"/>
    <w:rsid w:val="00D62A5C"/>
    <w:rsid w:val="00D83A43"/>
    <w:rsid w:val="00D84864"/>
    <w:rsid w:val="00DB5796"/>
    <w:rsid w:val="00DC6ECD"/>
    <w:rsid w:val="00DD3248"/>
    <w:rsid w:val="00DE6265"/>
    <w:rsid w:val="00E00B79"/>
    <w:rsid w:val="00E1489B"/>
    <w:rsid w:val="00E2011B"/>
    <w:rsid w:val="00E42DC7"/>
    <w:rsid w:val="00E76A24"/>
    <w:rsid w:val="00E94566"/>
    <w:rsid w:val="00EA3C4F"/>
    <w:rsid w:val="00EB006B"/>
    <w:rsid w:val="00EB4C88"/>
    <w:rsid w:val="00EB5ACD"/>
    <w:rsid w:val="00EC45CC"/>
    <w:rsid w:val="00ED61BC"/>
    <w:rsid w:val="00EF52FA"/>
    <w:rsid w:val="00F02143"/>
    <w:rsid w:val="00F14C86"/>
    <w:rsid w:val="00F20EAE"/>
    <w:rsid w:val="00F22991"/>
    <w:rsid w:val="00F27BB4"/>
    <w:rsid w:val="00F316A4"/>
    <w:rsid w:val="00FA2AD2"/>
    <w:rsid w:val="00FB338B"/>
    <w:rsid w:val="00FD3E0D"/>
    <w:rsid w:val="00FF3E39"/>
    <w:rsid w:val="0D366C31"/>
    <w:rsid w:val="126FF36A"/>
    <w:rsid w:val="324F5A28"/>
    <w:rsid w:val="3FEE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9AE660"/>
  <w15:chartTrackingRefBased/>
  <w15:docId w15:val="{6A4E158D-FCCC-47E3-AFF5-90E2CD81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 w:cs="Courier New"/>
      <w:snapToGrid w:val="0"/>
      <w:color w:val="FF0000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rPr>
      <w:color w:val="000000"/>
      <w:sz w:val="24"/>
      <w:lang w:val="en-GB" w:eastAsia="en-US"/>
    </w:rPr>
  </w:style>
  <w:style w:type="paragraph" w:styleId="BodyText">
    <w:name w:val="Body Text"/>
    <w:basedOn w:val="Normal"/>
    <w:pPr>
      <w:autoSpaceDE w:val="0"/>
      <w:autoSpaceDN w:val="0"/>
    </w:pPr>
  </w:style>
  <w:style w:type="paragraph" w:styleId="BodyTextIndent">
    <w:name w:val="Body Text Indent"/>
    <w:basedOn w:val="Normal"/>
    <w:pPr>
      <w:ind w:left="1000" w:hanging="100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C43914"/>
    <w:rPr>
      <w:color w:val="0000FF"/>
      <w:u w:val="single"/>
    </w:rPr>
  </w:style>
  <w:style w:type="paragraph" w:styleId="Date">
    <w:name w:val="Date"/>
    <w:basedOn w:val="Normal"/>
    <w:next w:val="Normal"/>
    <w:rsid w:val="00DD3248"/>
  </w:style>
  <w:style w:type="paragraph" w:styleId="BalloonText">
    <w:name w:val="Balloon Text"/>
    <w:basedOn w:val="Normal"/>
    <w:link w:val="BalloonTextChar"/>
    <w:rsid w:val="00E945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94566"/>
    <w:rPr>
      <w:rFonts w:ascii="Segoe UI" w:hAnsi="Segoe UI" w:cs="Segoe UI"/>
      <w:snapToGrid w:val="0"/>
      <w:color w:val="FF0000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FA2AD2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ie.hayashi.ja.MCDSJP\Application%20Data\Microsoft\Templates\ltr-lt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CBCC8EA6F2A448BFA08B2B11C165B4" ma:contentTypeVersion="15" ma:contentTypeDescription="Create a new document." ma:contentTypeScope="" ma:versionID="9da465dc4a98ef94457fbf0252cae2ad">
  <xsd:schema xmlns:xsd="http://www.w3.org/2001/XMLSchema" xmlns:xs="http://www.w3.org/2001/XMLSchema" xmlns:p="http://schemas.microsoft.com/office/2006/metadata/properties" xmlns:ns2="96a68ac5-5373-4abb-90be-69369efd93f0" xmlns:ns3="d018e566-c5ff-4aaa-8af2-a6392eb49c7c" targetNamespace="http://schemas.microsoft.com/office/2006/metadata/properties" ma:root="true" ma:fieldsID="34f699fba12d7bf0d7a164edaf5a5365" ns2:_="" ns3:_="">
    <xsd:import namespace="96a68ac5-5373-4abb-90be-69369efd93f0"/>
    <xsd:import namespace="d018e566-c5ff-4aaa-8af2-a6392eb49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68ac5-5373-4abb-90be-69369efd93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c7be36e-9551-4638-a550-39ad87444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8e566-c5ff-4aaa-8af2-a6392eb49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0bae580-b1ec-4167-b385-deb8537e102b}" ma:internalName="TaxCatchAll" ma:showField="CatchAllData" ma:web="d018e566-c5ff-4aaa-8af2-a6392eb49c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a68ac5-5373-4abb-90be-69369efd93f0">
      <Terms xmlns="http://schemas.microsoft.com/office/infopath/2007/PartnerControls"/>
    </lcf76f155ced4ddcb4097134ff3c332f>
    <TaxCatchAll xmlns="d018e566-c5ff-4aaa-8af2-a6392eb49c7c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7197BF2-6F14-4DDE-B926-73E478B2CB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A62E79-278E-413A-A1B5-9E0A961D2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a68ac5-5373-4abb-90be-69369efd93f0"/>
    <ds:schemaRef ds:uri="d018e566-c5ff-4aaa-8af2-a6392eb49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C096A4-436A-4E6A-B86C-BD6722BD1272}">
  <ds:schemaRefs>
    <ds:schemaRef ds:uri="http://schemas.microsoft.com/office/2006/metadata/properties"/>
    <ds:schemaRef ds:uri="http://schemas.microsoft.com/office/infopath/2007/PartnerControls"/>
    <ds:schemaRef ds:uri="96a68ac5-5373-4abb-90be-69369efd93f0"/>
    <ds:schemaRef ds:uri="d018e566-c5ff-4aaa-8af2-a6392eb49c7c"/>
  </ds:schemaRefs>
</ds:datastoreItem>
</file>

<file path=customXml/itemProps4.xml><?xml version="1.0" encoding="utf-8"?>
<ds:datastoreItem xmlns:ds="http://schemas.openxmlformats.org/officeDocument/2006/customXml" ds:itemID="{99B0E8DC-AC72-48A8-A966-B6B3F0D56BAD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f4c44cda-18c6-46b0-80f2-e290072444fd}" enabled="0" method="" siteId="{f4c44cda-18c6-46b0-80f2-e290072444f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ltr-ltrhead</Template>
  <TotalTime>1</TotalTime>
  <Pages>1</Pages>
  <Words>139</Words>
  <Characters>1214</Characters>
  <Application>Microsoft Office Word</Application>
  <DocSecurity>4</DocSecurity>
  <Lines>10</Lines>
  <Paragraphs>2</Paragraphs>
  <ScaleCrop>false</ScaleCrop>
  <Company>MCAS IWAKUNI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MARINE CORPS</dc:title>
  <dc:subject/>
  <dc:creator>rie.hayashi.ja</dc:creator>
  <cp:keywords/>
  <dc:description/>
  <cp:lastModifiedBy>Takaragi LN Yumi (JPN)</cp:lastModifiedBy>
  <cp:revision>2</cp:revision>
  <cp:lastPrinted>2025-08-22T05:05:00Z</cp:lastPrinted>
  <dcterms:created xsi:type="dcterms:W3CDTF">2026-03-27T05:28:00Z</dcterms:created>
  <dcterms:modified xsi:type="dcterms:W3CDTF">2026-03-27T05:28:00Z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TEMPLATES</vt:lpwstr>
  </property>
  <property fmtid="{D5CDD505-2E9C-101B-9397-08002B2CF9AE}" pid="3" name="Sub_Category">
    <vt:lpwstr>ADMIN</vt:lpwstr>
  </property>
  <property fmtid="{D5CDD505-2E9C-101B-9397-08002B2CF9AE}" pid="4" name="Security Attribute">
    <vt:lpwstr>Unclassified</vt:lpwstr>
  </property>
  <property fmtid="{D5CDD505-2E9C-101B-9397-08002B2CF9AE}" pid="5" name="ContentTypeId">
    <vt:lpwstr>0x0101001ECBCC8EA6F2A448BFA08B2B11C165B4</vt:lpwstr>
  </property>
  <property fmtid="{D5CDD505-2E9C-101B-9397-08002B2CF9AE}" pid="6" name="MediaServiceImageTags">
    <vt:lpwstr/>
  </property>
</Properties>
</file>